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4E" w:rsidRPr="00B621FF" w:rsidRDefault="00896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B621FF">
        <w:rPr>
          <w:b/>
          <w:bCs/>
          <w:sz w:val="28"/>
          <w:szCs w:val="28"/>
        </w:rPr>
        <w:t>ΕΞΕΤΑΣΗ ΕΡΓΑΣΤΗΡΙΟΥ</w:t>
      </w:r>
    </w:p>
    <w:p w:rsidR="00896B4E" w:rsidRPr="00B621FF" w:rsidRDefault="00896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B621FF">
        <w:rPr>
          <w:b/>
          <w:bCs/>
          <w:sz w:val="28"/>
          <w:szCs w:val="28"/>
        </w:rPr>
        <w:t>Μ</w:t>
      </w:r>
      <w:r>
        <w:rPr>
          <w:b/>
          <w:bCs/>
          <w:sz w:val="28"/>
          <w:szCs w:val="28"/>
        </w:rPr>
        <w:t>Η</w:t>
      </w:r>
      <w:r w:rsidRPr="00B621FF">
        <w:rPr>
          <w:b/>
          <w:bCs/>
          <w:sz w:val="28"/>
          <w:szCs w:val="28"/>
        </w:rPr>
        <w:t>ΧΑΝΟΓΡΑΦΗΜΕΝΗ ΛΟΓΙΣΤΙΚΗ ΙΙ</w:t>
      </w:r>
    </w:p>
    <w:p w:rsidR="00896B4E" w:rsidRDefault="00896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B621FF">
        <w:rPr>
          <w:b/>
          <w:bCs/>
          <w:sz w:val="28"/>
          <w:szCs w:val="28"/>
        </w:rPr>
        <w:t>2</w:t>
      </w:r>
      <w:r w:rsidRPr="00B621FF">
        <w:rPr>
          <w:b/>
          <w:bCs/>
          <w:sz w:val="28"/>
          <w:szCs w:val="28"/>
          <w:vertAlign w:val="superscript"/>
        </w:rPr>
        <w:t>η</w:t>
      </w:r>
      <w:r w:rsidRPr="00B621FF">
        <w:rPr>
          <w:b/>
          <w:bCs/>
          <w:sz w:val="28"/>
          <w:szCs w:val="28"/>
        </w:rPr>
        <w:t xml:space="preserve"> ευκαιρία</w:t>
      </w:r>
    </w:p>
    <w:p w:rsidR="00896B4E" w:rsidRPr="00B621FF" w:rsidRDefault="00896B4E">
      <w:pPr>
        <w:rPr>
          <w:sz w:val="28"/>
          <w:szCs w:val="28"/>
        </w:rPr>
      </w:pPr>
    </w:p>
    <w:p w:rsidR="00896B4E" w:rsidRDefault="00896B4E" w:rsidP="00B621FF">
      <w:pPr>
        <w:rPr>
          <w:sz w:val="28"/>
          <w:szCs w:val="28"/>
        </w:rPr>
      </w:pPr>
      <w:r w:rsidRPr="00B621FF">
        <w:rPr>
          <w:sz w:val="28"/>
          <w:szCs w:val="28"/>
        </w:rPr>
        <w:t>Οι φοιτητές που εξετάσθηκαν στο εργαστήριο   «ΜΗΧΑΝΟΓΡΑΦΗΜΕΝΗ ΛΟΓΙΣΤΙΚΗ ΙΙ» στα τμήματα του κ ΔΑΠΗ</w:t>
      </w:r>
      <w:r>
        <w:rPr>
          <w:sz w:val="28"/>
          <w:szCs w:val="28"/>
        </w:rPr>
        <w:t xml:space="preserve"> και  κόπηκαν μπορούν να προσέλθουν, εάν το επιθυμούν για εξέταση (</w:t>
      </w:r>
      <w:r w:rsidRPr="00B621FF">
        <w:rPr>
          <w:sz w:val="28"/>
          <w:szCs w:val="28"/>
        </w:rPr>
        <w:t>2</w:t>
      </w:r>
      <w:r w:rsidRPr="00B621FF">
        <w:rPr>
          <w:sz w:val="28"/>
          <w:szCs w:val="28"/>
          <w:vertAlign w:val="superscript"/>
        </w:rPr>
        <w:t>η</w:t>
      </w:r>
      <w:r w:rsidRPr="00B621FF">
        <w:rPr>
          <w:sz w:val="28"/>
          <w:szCs w:val="28"/>
        </w:rPr>
        <w:t xml:space="preserve"> ευκαιρία)</w:t>
      </w:r>
      <w:r>
        <w:rPr>
          <w:sz w:val="28"/>
          <w:szCs w:val="28"/>
        </w:rPr>
        <w:t>, την Πέμπτη 19-2-2014 και ώρα 9.00 π.μ.</w:t>
      </w:r>
    </w:p>
    <w:p w:rsidR="00896B4E" w:rsidRDefault="00896B4E" w:rsidP="00B621FF">
      <w:pPr>
        <w:rPr>
          <w:sz w:val="28"/>
          <w:szCs w:val="28"/>
        </w:rPr>
      </w:pPr>
    </w:p>
    <w:p w:rsidR="00896B4E" w:rsidRDefault="00896B4E" w:rsidP="00B621FF">
      <w:pPr>
        <w:rPr>
          <w:sz w:val="28"/>
          <w:szCs w:val="28"/>
        </w:rPr>
      </w:pPr>
    </w:p>
    <w:p w:rsidR="00896B4E" w:rsidRDefault="00896B4E" w:rsidP="00B621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Ο καθηγητής</w:t>
      </w:r>
    </w:p>
    <w:p w:rsidR="00896B4E" w:rsidRDefault="00896B4E" w:rsidP="00B621FF">
      <w:pPr>
        <w:rPr>
          <w:sz w:val="28"/>
          <w:szCs w:val="28"/>
        </w:rPr>
      </w:pPr>
    </w:p>
    <w:p w:rsidR="00896B4E" w:rsidRDefault="00896B4E" w:rsidP="00B621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Δάπης Δημήτριος</w:t>
      </w:r>
    </w:p>
    <w:p w:rsidR="00896B4E" w:rsidRPr="00B621FF" w:rsidRDefault="00896B4E">
      <w:pPr>
        <w:rPr>
          <w:sz w:val="28"/>
          <w:szCs w:val="28"/>
        </w:rPr>
      </w:pPr>
    </w:p>
    <w:p w:rsidR="00896B4E" w:rsidRDefault="00896B4E">
      <w:pPr>
        <w:rPr>
          <w:b/>
          <w:bCs/>
          <w:sz w:val="28"/>
          <w:szCs w:val="28"/>
        </w:rPr>
      </w:pPr>
    </w:p>
    <w:p w:rsidR="00896B4E" w:rsidRDefault="00896B4E">
      <w:pPr>
        <w:rPr>
          <w:b/>
          <w:bCs/>
          <w:sz w:val="28"/>
          <w:szCs w:val="28"/>
        </w:rPr>
      </w:pPr>
    </w:p>
    <w:p w:rsidR="00896B4E" w:rsidRDefault="00896B4E">
      <w:pPr>
        <w:rPr>
          <w:b/>
          <w:bCs/>
          <w:sz w:val="28"/>
          <w:szCs w:val="28"/>
        </w:rPr>
      </w:pPr>
    </w:p>
    <w:p w:rsidR="00896B4E" w:rsidRPr="00B621FF" w:rsidRDefault="00896B4E">
      <w:pPr>
        <w:rPr>
          <w:b/>
          <w:bCs/>
          <w:sz w:val="28"/>
          <w:szCs w:val="28"/>
        </w:rPr>
      </w:pPr>
    </w:p>
    <w:sectPr w:rsidR="00896B4E" w:rsidRPr="00B621FF" w:rsidSect="00C04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1FF"/>
    <w:rsid w:val="000739B2"/>
    <w:rsid w:val="00094313"/>
    <w:rsid w:val="00137DA8"/>
    <w:rsid w:val="0060428D"/>
    <w:rsid w:val="00896B4E"/>
    <w:rsid w:val="00B621FF"/>
    <w:rsid w:val="00C0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438</Characters>
  <Application>Microsoft Office Outlook</Application>
  <DocSecurity>0</DocSecurity>
  <Lines>0</Lines>
  <Paragraphs>0</Paragraphs>
  <ScaleCrop>false</ScaleCrop>
  <Company>TEI of Serres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ΕΞΕΤΑΣΗ ΕΡΓΑΣΤΗΡΙΟΥ</dc:title>
  <dc:subject/>
  <dc:creator>user</dc:creator>
  <cp:keywords/>
  <dc:description/>
  <cp:lastModifiedBy>log2</cp:lastModifiedBy>
  <cp:revision>2</cp:revision>
  <dcterms:created xsi:type="dcterms:W3CDTF">2015-01-27T11:23:00Z</dcterms:created>
  <dcterms:modified xsi:type="dcterms:W3CDTF">2015-01-27T11:23:00Z</dcterms:modified>
</cp:coreProperties>
</file>